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474"/>
        <w:gridCol w:w="1549"/>
        <w:gridCol w:w="1853"/>
        <w:gridCol w:w="1559"/>
        <w:gridCol w:w="2126"/>
      </w:tblGrid>
      <w:tr w:rsidR="00876328" w:rsidRPr="007F47CA" w:rsidTr="00EC0CDD">
        <w:trPr>
          <w:trHeight w:val="1491"/>
        </w:trPr>
        <w:tc>
          <w:tcPr>
            <w:tcW w:w="1362" w:type="dxa"/>
            <w:shd w:val="clear" w:color="auto" w:fill="auto"/>
          </w:tcPr>
          <w:p w:rsidR="00F643DD" w:rsidRPr="007F47CA" w:rsidRDefault="00E81EB0" w:rsidP="007F47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pacing w:val="1"/>
                <w:w w:val="53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4CE65780" wp14:editId="3BB796E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2" name="Picture 16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61" w:type="dxa"/>
            <w:gridSpan w:val="5"/>
            <w:shd w:val="clear" w:color="auto" w:fill="auto"/>
          </w:tcPr>
          <w:p w:rsidR="00F643DD" w:rsidRPr="007F47CA" w:rsidRDefault="00F643DD" w:rsidP="007F47CA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7CA">
              <w:rPr>
                <w:rFonts w:ascii="Times New Roman" w:hAnsi="Times New Roman"/>
                <w:b/>
                <w:bCs/>
                <w:sz w:val="24"/>
                <w:szCs w:val="24"/>
              </w:rPr>
              <w:t>UNIVERSITAS MEDAN AREA</w:t>
            </w:r>
          </w:p>
          <w:p w:rsidR="00F643DD" w:rsidRPr="007F47CA" w:rsidRDefault="00F643DD" w:rsidP="007F47CA">
            <w:pPr>
              <w:tabs>
                <w:tab w:val="left" w:pos="1168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47CA">
              <w:rPr>
                <w:rFonts w:ascii="Times New Roman" w:hAnsi="Times New Roman"/>
                <w:b/>
                <w:sz w:val="24"/>
                <w:szCs w:val="24"/>
              </w:rPr>
              <w:t xml:space="preserve">FAKULTAS              </w:t>
            </w:r>
            <w:r w:rsidR="005D2205" w:rsidRPr="007F47CA">
              <w:rPr>
                <w:rFonts w:ascii="Times New Roman" w:hAnsi="Times New Roman"/>
                <w:b/>
                <w:sz w:val="24"/>
                <w:szCs w:val="24"/>
              </w:rPr>
              <w:t xml:space="preserve">   : </w:t>
            </w:r>
            <w:r w:rsidR="008B791A" w:rsidRPr="007F47CA">
              <w:rPr>
                <w:rFonts w:ascii="Times New Roman" w:hAnsi="Times New Roman"/>
                <w:b/>
                <w:sz w:val="24"/>
                <w:szCs w:val="24"/>
              </w:rPr>
              <w:t>TEKNIK</w:t>
            </w:r>
          </w:p>
          <w:p w:rsidR="00F643DD" w:rsidRPr="007F47CA" w:rsidRDefault="005D2205" w:rsidP="007F47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b/>
                <w:sz w:val="24"/>
                <w:szCs w:val="24"/>
              </w:rPr>
              <w:t xml:space="preserve">PROGRAM STUDI    : </w:t>
            </w:r>
            <w:r w:rsidR="008B791A" w:rsidRPr="007F47CA">
              <w:rPr>
                <w:rFonts w:ascii="Times New Roman" w:hAnsi="Times New Roman"/>
                <w:b/>
                <w:sz w:val="24"/>
                <w:szCs w:val="24"/>
              </w:rPr>
              <w:t>TEKNIK INDUSTRI</w:t>
            </w:r>
          </w:p>
        </w:tc>
      </w:tr>
      <w:tr w:rsidR="00876328" w:rsidRPr="007F47CA" w:rsidTr="00EC0CDD">
        <w:trPr>
          <w:trHeight w:val="378"/>
        </w:trPr>
        <w:tc>
          <w:tcPr>
            <w:tcW w:w="9923" w:type="dxa"/>
            <w:gridSpan w:val="6"/>
            <w:shd w:val="clear" w:color="auto" w:fill="A6A6A6"/>
          </w:tcPr>
          <w:p w:rsidR="00F643DD" w:rsidRPr="007F47CA" w:rsidRDefault="00F643DD" w:rsidP="007F47C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7CA">
              <w:rPr>
                <w:rFonts w:ascii="Times New Roman" w:hAnsi="Times New Roman"/>
                <w:b/>
                <w:bCs/>
                <w:sz w:val="24"/>
                <w:szCs w:val="24"/>
              </w:rPr>
              <w:t>SILABUS</w:t>
            </w:r>
          </w:p>
        </w:tc>
      </w:tr>
      <w:tr w:rsidR="00876328" w:rsidRPr="007F47CA" w:rsidTr="00EC0CDD">
        <w:trPr>
          <w:trHeight w:val="378"/>
        </w:trPr>
        <w:tc>
          <w:tcPr>
            <w:tcW w:w="2836" w:type="dxa"/>
            <w:gridSpan w:val="2"/>
            <w:shd w:val="clear" w:color="auto" w:fill="FFFFFF"/>
          </w:tcPr>
          <w:p w:rsidR="00F643DD" w:rsidRPr="007F47CA" w:rsidRDefault="00B80B5B" w:rsidP="007F47C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7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NAMA </w:t>
            </w:r>
            <w:r w:rsidR="00F643DD" w:rsidRPr="007F47CA">
              <w:rPr>
                <w:rFonts w:ascii="Times New Roman" w:hAnsi="Times New Roman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549" w:type="dxa"/>
            <w:shd w:val="clear" w:color="auto" w:fill="FFFFFF"/>
          </w:tcPr>
          <w:p w:rsidR="00F643DD" w:rsidRPr="007F47CA" w:rsidRDefault="00F643DD" w:rsidP="007F47C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7CA">
              <w:rPr>
                <w:rFonts w:ascii="Times New Roman" w:hAnsi="Times New Roman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1853" w:type="dxa"/>
            <w:shd w:val="clear" w:color="auto" w:fill="FFFFFF"/>
          </w:tcPr>
          <w:p w:rsidR="00F643DD" w:rsidRPr="007F47CA" w:rsidRDefault="00F643DD" w:rsidP="007F47C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7CA">
              <w:rPr>
                <w:rFonts w:ascii="Times New Roman" w:hAnsi="Times New Roman"/>
                <w:b/>
                <w:bCs/>
                <w:sz w:val="24"/>
                <w:szCs w:val="24"/>
              </w:rPr>
              <w:t>BEBAN STUDI (SKS)</w:t>
            </w:r>
          </w:p>
        </w:tc>
        <w:tc>
          <w:tcPr>
            <w:tcW w:w="1559" w:type="dxa"/>
            <w:shd w:val="clear" w:color="auto" w:fill="FFFFFF"/>
          </w:tcPr>
          <w:p w:rsidR="00F643DD" w:rsidRPr="007F47CA" w:rsidRDefault="00F643DD" w:rsidP="007F47C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7CA">
              <w:rPr>
                <w:rFonts w:ascii="Times New Roman" w:hAnsi="Times New Roman"/>
                <w:b/>
                <w:bCs/>
                <w:sz w:val="24"/>
                <w:szCs w:val="24"/>
              </w:rPr>
              <w:t>SE</w:t>
            </w:r>
            <w:bookmarkStart w:id="0" w:name="_GoBack"/>
            <w:bookmarkEnd w:id="0"/>
            <w:r w:rsidRPr="007F47CA">
              <w:rPr>
                <w:rFonts w:ascii="Times New Roman" w:hAnsi="Times New Roman"/>
                <w:b/>
                <w:bCs/>
                <w:sz w:val="24"/>
                <w:szCs w:val="24"/>
              </w:rPr>
              <w:t>MESTER</w:t>
            </w:r>
          </w:p>
        </w:tc>
        <w:tc>
          <w:tcPr>
            <w:tcW w:w="2126" w:type="dxa"/>
            <w:shd w:val="clear" w:color="auto" w:fill="FFFFFF"/>
          </w:tcPr>
          <w:p w:rsidR="00F643DD" w:rsidRPr="007F47CA" w:rsidRDefault="00F643DD" w:rsidP="007F47C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7CA">
              <w:rPr>
                <w:rFonts w:ascii="Times New Roman" w:hAnsi="Times New Roman"/>
                <w:b/>
                <w:bCs/>
                <w:sz w:val="24"/>
                <w:szCs w:val="24"/>
              </w:rPr>
              <w:t>TGL PENYUSUNAN</w:t>
            </w:r>
          </w:p>
        </w:tc>
      </w:tr>
      <w:tr w:rsidR="00876328" w:rsidRPr="007F47CA" w:rsidTr="00EC0CDD">
        <w:trPr>
          <w:trHeight w:val="378"/>
        </w:trPr>
        <w:tc>
          <w:tcPr>
            <w:tcW w:w="2836" w:type="dxa"/>
            <w:gridSpan w:val="2"/>
            <w:shd w:val="clear" w:color="auto" w:fill="FFFFFF"/>
          </w:tcPr>
          <w:p w:rsidR="00F643DD" w:rsidRPr="007F47CA" w:rsidRDefault="006168B5" w:rsidP="007F47C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47CA">
              <w:rPr>
                <w:rFonts w:ascii="Times New Roman" w:hAnsi="Times New Roman"/>
                <w:b/>
                <w:sz w:val="24"/>
                <w:szCs w:val="24"/>
              </w:rPr>
              <w:t xml:space="preserve">PERENCANAAN DAN PENGENDALIAN </w:t>
            </w:r>
            <w:r w:rsidR="001B2DE5" w:rsidRPr="007F47CA">
              <w:rPr>
                <w:rFonts w:ascii="Times New Roman" w:hAnsi="Times New Roman"/>
                <w:b/>
                <w:sz w:val="24"/>
                <w:szCs w:val="24"/>
              </w:rPr>
              <w:t>PRODUKSI</w:t>
            </w:r>
          </w:p>
        </w:tc>
        <w:tc>
          <w:tcPr>
            <w:tcW w:w="1549" w:type="dxa"/>
            <w:shd w:val="clear" w:color="auto" w:fill="FFFFFF"/>
          </w:tcPr>
          <w:p w:rsidR="00F643DD" w:rsidRPr="007F47CA" w:rsidRDefault="008B791A" w:rsidP="007F47C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47CA">
              <w:rPr>
                <w:rFonts w:ascii="Times New Roman" w:hAnsi="Times New Roman"/>
                <w:sz w:val="24"/>
                <w:szCs w:val="24"/>
              </w:rPr>
              <w:t>TID 15042</w:t>
            </w:r>
          </w:p>
        </w:tc>
        <w:tc>
          <w:tcPr>
            <w:tcW w:w="1853" w:type="dxa"/>
            <w:shd w:val="clear" w:color="auto" w:fill="FFFFFF"/>
          </w:tcPr>
          <w:p w:rsidR="00F643DD" w:rsidRPr="007F47CA" w:rsidRDefault="008B791A" w:rsidP="007F47C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47CA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proofErr w:type="spellStart"/>
            <w:r w:rsidRPr="007F47CA">
              <w:rPr>
                <w:rFonts w:ascii="Times New Roman" w:hAnsi="Times New Roman"/>
                <w:bCs/>
                <w:sz w:val="24"/>
                <w:szCs w:val="24"/>
              </w:rPr>
              <w:t>sks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F643DD" w:rsidRPr="007F47CA" w:rsidRDefault="006168B5" w:rsidP="007F47C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47CA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</w:p>
        </w:tc>
        <w:tc>
          <w:tcPr>
            <w:tcW w:w="2126" w:type="dxa"/>
            <w:shd w:val="clear" w:color="auto" w:fill="FFFFFF"/>
          </w:tcPr>
          <w:p w:rsidR="00F643DD" w:rsidRPr="007F47CA" w:rsidRDefault="008B791A" w:rsidP="007F47C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47CA">
              <w:rPr>
                <w:rFonts w:ascii="Times New Roman" w:hAnsi="Times New Roman"/>
                <w:bCs/>
                <w:sz w:val="24"/>
                <w:szCs w:val="24"/>
              </w:rPr>
              <w:t xml:space="preserve">01 </w:t>
            </w:r>
            <w:proofErr w:type="spellStart"/>
            <w:r w:rsidR="006168B5" w:rsidRPr="007F47CA">
              <w:rPr>
                <w:rFonts w:ascii="Times New Roman" w:hAnsi="Times New Roman"/>
                <w:bCs/>
                <w:sz w:val="24"/>
                <w:szCs w:val="24"/>
              </w:rPr>
              <w:t>Oktober</w:t>
            </w:r>
            <w:proofErr w:type="spellEnd"/>
            <w:r w:rsidRPr="007F47CA">
              <w:rPr>
                <w:rFonts w:ascii="Times New Roman" w:hAnsi="Times New Roman"/>
                <w:bCs/>
                <w:sz w:val="24"/>
                <w:szCs w:val="24"/>
              </w:rPr>
              <w:t xml:space="preserve"> 2018</w:t>
            </w:r>
          </w:p>
        </w:tc>
      </w:tr>
      <w:tr w:rsidR="00876328" w:rsidRPr="007F47CA" w:rsidTr="00EC0CDD">
        <w:trPr>
          <w:trHeight w:val="378"/>
        </w:trPr>
        <w:tc>
          <w:tcPr>
            <w:tcW w:w="9923" w:type="dxa"/>
            <w:gridSpan w:val="6"/>
            <w:shd w:val="clear" w:color="auto" w:fill="FFFFFF"/>
          </w:tcPr>
          <w:p w:rsidR="00F643DD" w:rsidRPr="007F47CA" w:rsidRDefault="00F643DD" w:rsidP="007F47CA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7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DOSEN PENGAMPU : </w:t>
            </w:r>
            <w:proofErr w:type="spellStart"/>
            <w:r w:rsidR="008B791A" w:rsidRPr="007F47CA">
              <w:rPr>
                <w:rFonts w:ascii="Times New Roman" w:hAnsi="Times New Roman"/>
                <w:b/>
                <w:bCs/>
                <w:sz w:val="24"/>
                <w:szCs w:val="24"/>
              </w:rPr>
              <w:t>Yuana</w:t>
            </w:r>
            <w:proofErr w:type="spellEnd"/>
            <w:r w:rsidR="008B791A" w:rsidRPr="007F47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B791A" w:rsidRPr="007F47CA">
              <w:rPr>
                <w:rFonts w:ascii="Times New Roman" w:hAnsi="Times New Roman"/>
                <w:b/>
                <w:bCs/>
                <w:sz w:val="24"/>
                <w:szCs w:val="24"/>
              </w:rPr>
              <w:t>Delvika</w:t>
            </w:r>
            <w:proofErr w:type="spellEnd"/>
            <w:r w:rsidR="008B791A" w:rsidRPr="007F47CA">
              <w:rPr>
                <w:rFonts w:ascii="Times New Roman" w:hAnsi="Times New Roman"/>
                <w:b/>
                <w:bCs/>
                <w:sz w:val="24"/>
                <w:szCs w:val="24"/>
              </w:rPr>
              <w:t>, ST, MT</w:t>
            </w:r>
          </w:p>
        </w:tc>
      </w:tr>
    </w:tbl>
    <w:p w:rsidR="00F643DD" w:rsidRPr="007F47CA" w:rsidRDefault="00F643DD" w:rsidP="007F47C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76328" w:rsidRPr="007F47CA" w:rsidTr="001B2DE5">
        <w:trPr>
          <w:trHeight w:val="467"/>
        </w:trPr>
        <w:tc>
          <w:tcPr>
            <w:tcW w:w="9889" w:type="dxa"/>
            <w:shd w:val="clear" w:color="auto" w:fill="A6A6A6"/>
          </w:tcPr>
          <w:p w:rsidR="00F643DD" w:rsidRPr="007F47CA" w:rsidRDefault="00F643DD" w:rsidP="007F47C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47CA">
              <w:rPr>
                <w:rFonts w:ascii="Times New Roman" w:hAnsi="Times New Roman"/>
                <w:b/>
                <w:sz w:val="24"/>
                <w:szCs w:val="24"/>
              </w:rPr>
              <w:t>DESKRIPSI  MATAKULIAH</w:t>
            </w:r>
          </w:p>
        </w:tc>
      </w:tr>
      <w:tr w:rsidR="00F643DD" w:rsidRPr="007F47CA" w:rsidTr="00EC0CDD">
        <w:tc>
          <w:tcPr>
            <w:tcW w:w="9889" w:type="dxa"/>
            <w:shd w:val="clear" w:color="auto" w:fill="auto"/>
          </w:tcPr>
          <w:p w:rsidR="00B80B5B" w:rsidRPr="007F47CA" w:rsidRDefault="006168B5" w:rsidP="007F47C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7F47CA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Mata kuliah ini merupakan kelompok mata kuliah keahlian berkarya di </w:t>
            </w: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>F</w:t>
            </w:r>
            <w:r w:rsidRPr="007F47CA">
              <w:rPr>
                <w:rFonts w:ascii="Times New Roman" w:hAnsi="Times New Roman"/>
                <w:sz w:val="24"/>
                <w:szCs w:val="24"/>
                <w:lang w:val="fi-FI"/>
              </w:rPr>
              <w:t>akultas Teknik</w:t>
            </w: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>, Program Studi Teknik Industri</w:t>
            </w:r>
            <w:r w:rsidRPr="007F47CA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. Materi kajian mata kuliah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Perencanaan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Pengendalian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 mencakup</w:t>
            </w: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topik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Peramalan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Jadwal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induk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pada pertemuan</w:t>
            </w:r>
            <w:r w:rsidRPr="007F47CA">
              <w:rPr>
                <w:rFonts w:ascii="Times New Roman" w:hAnsi="Times New Roman"/>
                <w:sz w:val="24"/>
                <w:szCs w:val="24"/>
              </w:rPr>
              <w:t xml:space="preserve"> 1-2</w:t>
            </w: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, topik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Perencanaan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kebutuhan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material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kapasitas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pada pertemuan ke- </w:t>
            </w:r>
            <w:r w:rsidRPr="007F47CA">
              <w:rPr>
                <w:rFonts w:ascii="Times New Roman" w:hAnsi="Times New Roman"/>
                <w:sz w:val="24"/>
                <w:szCs w:val="24"/>
              </w:rPr>
              <w:t>3-5</w:t>
            </w: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topik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Penjadwalan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pada pertemuan ke-</w:t>
            </w:r>
            <w:r w:rsidRPr="007F47CA">
              <w:rPr>
                <w:rFonts w:ascii="Times New Roman" w:hAnsi="Times New Roman"/>
                <w:sz w:val="24"/>
                <w:szCs w:val="24"/>
              </w:rPr>
              <w:t>6-7</w:t>
            </w: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, topik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Keseimbangan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lintasan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pada pertemuan ke-</w:t>
            </w:r>
            <w:r w:rsidRPr="007F47CA">
              <w:rPr>
                <w:rFonts w:ascii="Times New Roman" w:hAnsi="Times New Roman"/>
                <w:sz w:val="24"/>
                <w:szCs w:val="24"/>
              </w:rPr>
              <w:t>9</w:t>
            </w: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 topik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>k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anban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pada pertemuan ke-</w:t>
            </w:r>
            <w:r w:rsidRPr="007F47CA">
              <w:rPr>
                <w:rFonts w:ascii="Times New Roman" w:hAnsi="Times New Roman"/>
                <w:sz w:val="24"/>
                <w:szCs w:val="24"/>
              </w:rPr>
              <w:t>10</w:t>
            </w: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topik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Proyek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pada pertemuan ke-</w:t>
            </w:r>
            <w:r w:rsidRPr="007F47CA">
              <w:rPr>
                <w:rFonts w:ascii="Times New Roman" w:hAnsi="Times New Roman"/>
                <w:sz w:val="24"/>
                <w:szCs w:val="24"/>
              </w:rPr>
              <w:t>11-12</w:t>
            </w: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topik </w:t>
            </w:r>
            <w:r w:rsidRPr="007F47CA">
              <w:rPr>
                <w:rFonts w:ascii="Times New Roman" w:hAnsi="Times New Roman"/>
                <w:sz w:val="24"/>
                <w:szCs w:val="24"/>
              </w:rPr>
              <w:t>Theory of constraint</w:t>
            </w: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pada pertemuan ke-</w:t>
            </w:r>
            <w:r w:rsidRPr="007F47CA">
              <w:rPr>
                <w:rFonts w:ascii="Times New Roman" w:hAnsi="Times New Roman"/>
                <w:sz w:val="24"/>
                <w:szCs w:val="24"/>
              </w:rPr>
              <w:t>13</w:t>
            </w: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dan topik </w:t>
            </w:r>
            <w:r w:rsidRPr="007F47CA">
              <w:rPr>
                <w:rFonts w:ascii="Times New Roman" w:hAnsi="Times New Roman"/>
                <w:sz w:val="24"/>
                <w:szCs w:val="24"/>
              </w:rPr>
              <w:t>Supply chain</w:t>
            </w: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pada pertemuan ke-</w:t>
            </w:r>
            <w:r w:rsidRPr="007F47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EC0CDD" w:rsidRPr="007F47CA" w:rsidRDefault="00EC0CDD" w:rsidP="007F47CA">
      <w:pPr>
        <w:spacing w:after="0" w:line="36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3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76328" w:rsidRPr="007F47CA" w:rsidTr="00EC0CDD">
        <w:tc>
          <w:tcPr>
            <w:tcW w:w="9889" w:type="dxa"/>
            <w:shd w:val="clear" w:color="auto" w:fill="A6A6A6"/>
          </w:tcPr>
          <w:p w:rsidR="00EC0CDD" w:rsidRPr="007F47CA" w:rsidRDefault="00EC0CDD" w:rsidP="007F47C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47CA">
              <w:rPr>
                <w:rFonts w:ascii="Times New Roman" w:hAnsi="Times New Roman"/>
                <w:b/>
                <w:sz w:val="24"/>
                <w:szCs w:val="24"/>
              </w:rPr>
              <w:t>CAPAIAN PEMBELAJARAN LULUSAN (CPL) PRODI</w:t>
            </w:r>
          </w:p>
        </w:tc>
      </w:tr>
      <w:tr w:rsidR="00876328" w:rsidRPr="007F47CA" w:rsidTr="00EC0CDD">
        <w:tc>
          <w:tcPr>
            <w:tcW w:w="9889" w:type="dxa"/>
            <w:shd w:val="clear" w:color="auto" w:fill="auto"/>
          </w:tcPr>
          <w:p w:rsidR="008B791A" w:rsidRPr="007F47CA" w:rsidRDefault="008B791A" w:rsidP="007F47CA">
            <w:pPr>
              <w:numPr>
                <w:ilvl w:val="0"/>
                <w:numId w:val="7"/>
              </w:numPr>
              <w:autoSpaceDE w:val="0"/>
              <w:autoSpaceDN w:val="0"/>
              <w:spacing w:after="0" w:line="360" w:lineRule="auto"/>
              <w:ind w:left="71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bertanggungjawab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pekerjaan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bidang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keahliannya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F47CA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8DB3E2"/>
              </w:rPr>
              <w:t>S9</w:t>
            </w:r>
            <w:r w:rsidRPr="007F47C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791A" w:rsidRPr="007F47CA" w:rsidRDefault="008B791A" w:rsidP="007F47CA">
            <w:pPr>
              <w:numPr>
                <w:ilvl w:val="0"/>
                <w:numId w:val="7"/>
              </w:numPr>
              <w:autoSpaceDE w:val="0"/>
              <w:autoSpaceDN w:val="0"/>
              <w:spacing w:after="0" w:line="360" w:lineRule="auto"/>
              <w:ind w:left="71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Menginternalisasi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semangat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kemandirian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kejuangan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kewirausahaan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F47CA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8DB3E2"/>
              </w:rPr>
              <w:t>S10</w:t>
            </w:r>
            <w:r w:rsidRPr="007F47C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791A" w:rsidRPr="007F47CA" w:rsidRDefault="008B791A" w:rsidP="007F47CA">
            <w:pPr>
              <w:numPr>
                <w:ilvl w:val="0"/>
                <w:numId w:val="7"/>
              </w:numPr>
              <w:autoSpaceDE w:val="0"/>
              <w:autoSpaceDN w:val="0"/>
              <w:spacing w:after="0" w:line="360" w:lineRule="auto"/>
              <w:ind w:left="71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mengkaji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implikasi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implementasi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ilmu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memperhatikan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humaniora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keahliannya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tata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etika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ilmiah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rangka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menghasilkan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solusi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gagasa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n,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kritik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seni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F47CA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00B050"/>
              </w:rPr>
              <w:t>KU3</w:t>
            </w:r>
            <w:r w:rsidRPr="007F47C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791A" w:rsidRPr="007F47CA" w:rsidRDefault="008B791A" w:rsidP="007F47CA">
            <w:pPr>
              <w:numPr>
                <w:ilvl w:val="0"/>
                <w:numId w:val="7"/>
              </w:numPr>
              <w:autoSpaceDE w:val="0"/>
              <w:autoSpaceDN w:val="0"/>
              <w:spacing w:after="0" w:line="360" w:lineRule="auto"/>
              <w:ind w:left="71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menyusun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deskripsi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saintifik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kajian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skripsi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mengunggahnya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laman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tinggi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>; (</w:t>
            </w:r>
            <w:r w:rsidRPr="007F47CA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00B050"/>
              </w:rPr>
              <w:t>KU4</w:t>
            </w:r>
            <w:r w:rsidRPr="007F47C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791A" w:rsidRPr="007F47CA" w:rsidRDefault="008B791A" w:rsidP="007F47CA">
            <w:pPr>
              <w:numPr>
                <w:ilvl w:val="0"/>
                <w:numId w:val="7"/>
              </w:numPr>
              <w:autoSpaceDE w:val="0"/>
              <w:autoSpaceDN w:val="0"/>
              <w:spacing w:after="0" w:line="360" w:lineRule="auto"/>
              <w:ind w:left="71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lastRenderedPageBreak/>
              <w:t>Mampu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mengambil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keputusan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penyelesaian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bidang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keahliannya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data; (</w:t>
            </w:r>
            <w:r w:rsidRPr="007F47CA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00B050"/>
              </w:rPr>
              <w:t>KU5</w:t>
            </w:r>
            <w:r w:rsidRPr="007F47C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791A" w:rsidRPr="007F47CA" w:rsidRDefault="008B791A" w:rsidP="007F47CA">
            <w:pPr>
              <w:numPr>
                <w:ilvl w:val="0"/>
                <w:numId w:val="7"/>
              </w:numPr>
              <w:autoSpaceDE w:val="0"/>
              <w:autoSpaceDN w:val="0"/>
              <w:spacing w:after="0" w:line="360" w:lineRule="auto"/>
              <w:ind w:left="71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menghasilkan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rancangan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industri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tingkat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mikro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meso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makro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berfungsi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efektif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efisien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</w:t>
            </w:r>
            <w:r w:rsidRPr="007F47CA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lang w:val="id-ID"/>
              </w:rPr>
              <w:t>KK1</w:t>
            </w: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>)</w:t>
            </w:r>
          </w:p>
          <w:p w:rsidR="008B791A" w:rsidRPr="007F47CA" w:rsidRDefault="008B791A" w:rsidP="007F47CA">
            <w:pPr>
              <w:numPr>
                <w:ilvl w:val="0"/>
                <w:numId w:val="7"/>
              </w:numPr>
              <w:autoSpaceDE w:val="0"/>
              <w:autoSpaceDN w:val="0"/>
              <w:spacing w:after="0" w:line="360" w:lineRule="auto"/>
              <w:ind w:left="71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perencanaan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mempertimbangkan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dicapai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kendala-kendala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dihadapi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</w:t>
            </w:r>
            <w:r w:rsidRPr="007F47CA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lang w:val="id-ID"/>
              </w:rPr>
              <w:t>KK2</w:t>
            </w: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>)</w:t>
            </w:r>
          </w:p>
          <w:p w:rsidR="008B791A" w:rsidRPr="007F47CA" w:rsidRDefault="008B791A" w:rsidP="007F47CA">
            <w:pPr>
              <w:numPr>
                <w:ilvl w:val="0"/>
                <w:numId w:val="7"/>
              </w:numPr>
              <w:autoSpaceDE w:val="0"/>
              <w:autoSpaceDN w:val="0"/>
              <w:spacing w:after="0" w:line="360" w:lineRule="auto"/>
              <w:ind w:left="71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mengusulkan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alternatif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pemecahan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permasalahan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spesifik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industri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lingkup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mikro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meso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makro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alternatif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solusi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memperoleh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rekomendasi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alternatif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terbaik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sisi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efisiensi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efektivitas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sisi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pertimbangan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keberlanjutan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</w:t>
            </w:r>
            <w:r w:rsidRPr="007F47CA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lang w:val="id-ID"/>
              </w:rPr>
              <w:t>KK3</w:t>
            </w: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>)</w:t>
            </w:r>
            <w:r w:rsidRPr="007F47CA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</w:p>
          <w:p w:rsidR="008B791A" w:rsidRPr="007F47CA" w:rsidRDefault="008B791A" w:rsidP="007F47CA">
            <w:pPr>
              <w:numPr>
                <w:ilvl w:val="0"/>
                <w:numId w:val="7"/>
              </w:numPr>
              <w:autoSpaceDE w:val="0"/>
              <w:autoSpaceDN w:val="0"/>
              <w:spacing w:after="0" w:line="360" w:lineRule="auto"/>
              <w:ind w:left="71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Menguasai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ilmu-ilmu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kuantitatif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terutama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matematika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statistika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</w:t>
            </w:r>
            <w:r w:rsidRPr="007F47CA">
              <w:rPr>
                <w:rFonts w:ascii="Times New Roman" w:hAnsi="Times New Roman"/>
                <w:b/>
                <w:i/>
                <w:sz w:val="24"/>
                <w:szCs w:val="24"/>
                <w:highlight w:val="red"/>
                <w:lang w:val="id-ID"/>
              </w:rPr>
              <w:t>PP1</w:t>
            </w: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>)</w:t>
            </w:r>
          </w:p>
          <w:p w:rsidR="008B791A" w:rsidRPr="007F47CA" w:rsidRDefault="008B791A" w:rsidP="007F47CA">
            <w:pPr>
              <w:numPr>
                <w:ilvl w:val="0"/>
                <w:numId w:val="7"/>
              </w:numPr>
              <w:autoSpaceDE w:val="0"/>
              <w:autoSpaceDN w:val="0"/>
              <w:spacing w:after="0" w:line="360" w:lineRule="auto"/>
              <w:ind w:left="71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Menguasai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dasar-dasar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ilmu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</w:t>
            </w:r>
            <w:r w:rsidRPr="007F47CA">
              <w:rPr>
                <w:rFonts w:ascii="Times New Roman" w:hAnsi="Times New Roman"/>
                <w:b/>
                <w:i/>
                <w:sz w:val="24"/>
                <w:szCs w:val="24"/>
                <w:highlight w:val="red"/>
                <w:lang w:val="id-ID"/>
              </w:rPr>
              <w:t>PP3</w:t>
            </w: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>)</w:t>
            </w:r>
          </w:p>
          <w:p w:rsidR="00EC0CDD" w:rsidRPr="007F47CA" w:rsidRDefault="008B791A" w:rsidP="007F47CA">
            <w:pPr>
              <w:numPr>
                <w:ilvl w:val="0"/>
                <w:numId w:val="7"/>
              </w:numPr>
              <w:autoSpaceDE w:val="0"/>
              <w:autoSpaceDN w:val="0"/>
              <w:spacing w:after="0" w:line="360" w:lineRule="auto"/>
              <w:ind w:left="71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Menguasai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mendalam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bidang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ilmu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industri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</w:t>
            </w:r>
            <w:r w:rsidRPr="007F47CA">
              <w:rPr>
                <w:rFonts w:ascii="Times New Roman" w:hAnsi="Times New Roman"/>
                <w:b/>
                <w:i/>
                <w:sz w:val="24"/>
                <w:szCs w:val="24"/>
                <w:highlight w:val="red"/>
                <w:lang w:val="id-ID"/>
              </w:rPr>
              <w:t>PP4</w:t>
            </w: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>)</w:t>
            </w:r>
          </w:p>
        </w:tc>
      </w:tr>
      <w:tr w:rsidR="00876328" w:rsidRPr="007F47CA" w:rsidTr="00EC0CDD">
        <w:tc>
          <w:tcPr>
            <w:tcW w:w="9889" w:type="dxa"/>
            <w:shd w:val="clear" w:color="auto" w:fill="A6A6A6"/>
          </w:tcPr>
          <w:p w:rsidR="00EC0CDD" w:rsidRPr="007F47CA" w:rsidRDefault="00EC0CDD" w:rsidP="007F47C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47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CAPAIAN PEMBELAJARAN MATAKULIAH (CPMK)</w:t>
            </w:r>
          </w:p>
        </w:tc>
      </w:tr>
      <w:tr w:rsidR="00876328" w:rsidRPr="007F47CA" w:rsidTr="00EC0CDD">
        <w:tc>
          <w:tcPr>
            <w:tcW w:w="9889" w:type="dxa"/>
            <w:shd w:val="clear" w:color="auto" w:fill="auto"/>
          </w:tcPr>
          <w:p w:rsidR="006168B5" w:rsidRPr="007F47CA" w:rsidRDefault="006168B5" w:rsidP="007F47CA">
            <w:pPr>
              <w:numPr>
                <w:ilvl w:val="0"/>
                <w:numId w:val="8"/>
              </w:numPr>
              <w:autoSpaceDE w:val="0"/>
              <w:autoSpaceDN w:val="0"/>
              <w:spacing w:after="0" w:line="360" w:lineRule="auto"/>
              <w:ind w:hanging="56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7F47CA">
              <w:rPr>
                <w:rFonts w:ascii="Times New Roman" w:hAnsi="Times New Roman"/>
                <w:bCs/>
                <w:noProof/>
                <w:sz w:val="24"/>
                <w:szCs w:val="24"/>
                <w:lang w:val="id-ID" w:eastAsia="id-ID"/>
              </w:rPr>
              <w:t>Mahasiswa mampu menyusun peramalan dan jadwal induk produksi</w:t>
            </w:r>
          </w:p>
          <w:p w:rsidR="006168B5" w:rsidRPr="007F47CA" w:rsidRDefault="006168B5" w:rsidP="007F47CA">
            <w:pPr>
              <w:numPr>
                <w:ilvl w:val="0"/>
                <w:numId w:val="8"/>
              </w:numPr>
              <w:autoSpaceDE w:val="0"/>
              <w:autoSpaceDN w:val="0"/>
              <w:spacing w:after="0" w:line="360" w:lineRule="auto"/>
              <w:ind w:hanging="56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7F47CA">
              <w:rPr>
                <w:rFonts w:ascii="Times New Roman" w:hAnsi="Times New Roman"/>
                <w:bCs/>
                <w:noProof/>
                <w:sz w:val="24"/>
                <w:szCs w:val="24"/>
                <w:lang w:val="id-ID" w:eastAsia="id-ID"/>
              </w:rPr>
              <w:t xml:space="preserve">Manasiswa mampu meyusun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Perencanaan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kebutuhan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material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kapasitas</w:t>
            </w:r>
            <w:proofErr w:type="spellEnd"/>
          </w:p>
          <w:p w:rsidR="006168B5" w:rsidRPr="007F47CA" w:rsidRDefault="006168B5" w:rsidP="007F47CA">
            <w:pPr>
              <w:numPr>
                <w:ilvl w:val="0"/>
                <w:numId w:val="8"/>
              </w:numPr>
              <w:autoSpaceDE w:val="0"/>
              <w:autoSpaceDN w:val="0"/>
              <w:spacing w:after="0" w:line="360" w:lineRule="auto"/>
              <w:ind w:hanging="56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7F47CA">
              <w:rPr>
                <w:rFonts w:ascii="Times New Roman" w:hAnsi="Times New Roman"/>
                <w:bCs/>
                <w:noProof/>
                <w:sz w:val="24"/>
                <w:szCs w:val="24"/>
                <w:lang w:val="id-ID" w:eastAsia="id-ID"/>
              </w:rPr>
              <w:t>Mahasiswa mampu merancang p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enjadwalan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</w:p>
          <w:p w:rsidR="006168B5" w:rsidRPr="007F47CA" w:rsidRDefault="006168B5" w:rsidP="007F47CA">
            <w:pPr>
              <w:numPr>
                <w:ilvl w:val="0"/>
                <w:numId w:val="8"/>
              </w:numPr>
              <w:autoSpaceDE w:val="0"/>
              <w:autoSpaceDN w:val="0"/>
              <w:spacing w:after="0" w:line="360" w:lineRule="auto"/>
              <w:ind w:hanging="56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7F47CA">
              <w:rPr>
                <w:rFonts w:ascii="Times New Roman" w:hAnsi="Times New Roman"/>
                <w:bCs/>
                <w:noProof/>
                <w:sz w:val="24"/>
                <w:szCs w:val="24"/>
                <w:lang w:val="id-ID" w:eastAsia="id-ID"/>
              </w:rPr>
              <w:t xml:space="preserve">Mahasiswa mampu menghitung dan merancang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Keseimbangan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lintasan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</w:p>
          <w:p w:rsidR="006168B5" w:rsidRPr="007F47CA" w:rsidRDefault="006168B5" w:rsidP="007F47CA">
            <w:pPr>
              <w:numPr>
                <w:ilvl w:val="0"/>
                <w:numId w:val="8"/>
              </w:numPr>
              <w:autoSpaceDE w:val="0"/>
              <w:autoSpaceDN w:val="0"/>
              <w:spacing w:after="0" w:line="360" w:lineRule="auto"/>
              <w:ind w:hanging="56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7F47CA">
              <w:rPr>
                <w:rFonts w:ascii="Times New Roman" w:hAnsi="Times New Roman"/>
                <w:bCs/>
                <w:noProof/>
                <w:sz w:val="24"/>
                <w:szCs w:val="24"/>
                <w:lang w:val="id-ID" w:eastAsia="id-ID"/>
              </w:rPr>
              <w:t xml:space="preserve">Mahasiswa mampu menyusun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Kanban</w:t>
            </w:r>
          </w:p>
          <w:p w:rsidR="006168B5" w:rsidRPr="007F47CA" w:rsidRDefault="006168B5" w:rsidP="007F47CA">
            <w:pPr>
              <w:numPr>
                <w:ilvl w:val="0"/>
                <w:numId w:val="8"/>
              </w:numPr>
              <w:autoSpaceDE w:val="0"/>
              <w:autoSpaceDN w:val="0"/>
              <w:spacing w:after="0" w:line="360" w:lineRule="auto"/>
              <w:ind w:hanging="56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7F47CA">
              <w:rPr>
                <w:rFonts w:ascii="Times New Roman" w:hAnsi="Times New Roman"/>
                <w:bCs/>
                <w:noProof/>
                <w:sz w:val="24"/>
                <w:szCs w:val="24"/>
                <w:lang w:val="id-ID" w:eastAsia="id-ID"/>
              </w:rPr>
              <w:t xml:space="preserve">Mahasiswa mampu menghitung kasus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Proyek</w:t>
            </w:r>
            <w:proofErr w:type="spellEnd"/>
          </w:p>
          <w:p w:rsidR="006168B5" w:rsidRPr="007F47CA" w:rsidRDefault="006168B5" w:rsidP="007F47CA">
            <w:pPr>
              <w:numPr>
                <w:ilvl w:val="0"/>
                <w:numId w:val="8"/>
              </w:numPr>
              <w:autoSpaceDE w:val="0"/>
              <w:autoSpaceDN w:val="0"/>
              <w:spacing w:after="0" w:line="360" w:lineRule="auto"/>
              <w:ind w:hanging="56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7F47CA">
              <w:rPr>
                <w:rFonts w:ascii="Times New Roman" w:hAnsi="Times New Roman"/>
                <w:bCs/>
                <w:noProof/>
                <w:sz w:val="24"/>
                <w:szCs w:val="24"/>
                <w:lang w:val="id-ID" w:eastAsia="id-ID"/>
              </w:rPr>
              <w:t xml:space="preserve">Mahasiswa mampu merancang </w:t>
            </w:r>
            <w:r w:rsidRPr="007F47CA">
              <w:rPr>
                <w:rFonts w:ascii="Times New Roman" w:hAnsi="Times New Roman"/>
                <w:sz w:val="24"/>
                <w:szCs w:val="24"/>
              </w:rPr>
              <w:t>Theory of constrain</w:t>
            </w:r>
          </w:p>
          <w:p w:rsidR="00EC0CDD" w:rsidRPr="007F47CA" w:rsidRDefault="006168B5" w:rsidP="007F47CA">
            <w:pPr>
              <w:numPr>
                <w:ilvl w:val="0"/>
                <w:numId w:val="8"/>
              </w:numPr>
              <w:autoSpaceDE w:val="0"/>
              <w:autoSpaceDN w:val="0"/>
              <w:spacing w:after="0" w:line="360" w:lineRule="auto"/>
              <w:ind w:hanging="56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Mahasiswa mampu menyelesaikan kasus </w:t>
            </w:r>
            <w:r w:rsidRPr="007F47CA">
              <w:rPr>
                <w:rFonts w:ascii="Times New Roman" w:hAnsi="Times New Roman"/>
                <w:sz w:val="24"/>
                <w:szCs w:val="24"/>
              </w:rPr>
              <w:t>Supply chain</w:t>
            </w:r>
          </w:p>
        </w:tc>
      </w:tr>
    </w:tbl>
    <w:p w:rsidR="001A01CA" w:rsidRPr="007F47CA" w:rsidRDefault="001A01CA" w:rsidP="007F47C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229"/>
        <w:gridCol w:w="1276"/>
      </w:tblGrid>
      <w:tr w:rsidR="00727AE7" w:rsidRPr="007F47CA" w:rsidTr="000A180B">
        <w:tc>
          <w:tcPr>
            <w:tcW w:w="9889" w:type="dxa"/>
            <w:gridSpan w:val="3"/>
            <w:shd w:val="clear" w:color="auto" w:fill="A6A6A6"/>
          </w:tcPr>
          <w:p w:rsidR="00727AE7" w:rsidRPr="007F47CA" w:rsidRDefault="00727AE7" w:rsidP="007F47C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47CA">
              <w:rPr>
                <w:rFonts w:ascii="Times New Roman" w:hAnsi="Times New Roman"/>
                <w:b/>
                <w:sz w:val="24"/>
                <w:szCs w:val="24"/>
              </w:rPr>
              <w:t>POKOK BAHASAN</w:t>
            </w:r>
          </w:p>
        </w:tc>
      </w:tr>
      <w:tr w:rsidR="00E81EB0" w:rsidRPr="007F47CA" w:rsidTr="000A180B">
        <w:tc>
          <w:tcPr>
            <w:tcW w:w="1384" w:type="dxa"/>
            <w:shd w:val="clear" w:color="auto" w:fill="auto"/>
          </w:tcPr>
          <w:p w:rsidR="009A1F64" w:rsidRPr="007F47CA" w:rsidRDefault="00A2686D" w:rsidP="007F47C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b/>
                <w:sz w:val="24"/>
                <w:szCs w:val="24"/>
              </w:rPr>
              <w:t>Pertemuan</w:t>
            </w:r>
            <w:proofErr w:type="spellEnd"/>
            <w:r w:rsidRPr="007F47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b/>
                <w:sz w:val="24"/>
                <w:szCs w:val="24"/>
              </w:rPr>
              <w:t>ke</w:t>
            </w:r>
            <w:proofErr w:type="spellEnd"/>
            <w:r w:rsidRPr="007F47CA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  <w:proofErr w:type="spellStart"/>
            <w:r w:rsidR="000B29D0" w:rsidRPr="007F47C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9A1F64" w:rsidRPr="007F47CA">
              <w:rPr>
                <w:rFonts w:ascii="Times New Roman" w:hAnsi="Times New Roman"/>
                <w:b/>
                <w:sz w:val="24"/>
                <w:szCs w:val="24"/>
              </w:rPr>
              <w:t>anggal</w:t>
            </w:r>
            <w:proofErr w:type="spellEnd"/>
          </w:p>
        </w:tc>
        <w:tc>
          <w:tcPr>
            <w:tcW w:w="7229" w:type="dxa"/>
            <w:shd w:val="clear" w:color="auto" w:fill="auto"/>
          </w:tcPr>
          <w:p w:rsidR="00E81EB0" w:rsidRPr="007F47CA" w:rsidRDefault="009A1F64" w:rsidP="007F47C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b/>
                <w:sz w:val="24"/>
                <w:szCs w:val="24"/>
              </w:rPr>
              <w:t>Meteri</w:t>
            </w:r>
            <w:proofErr w:type="spellEnd"/>
            <w:r w:rsidR="00B80B5B" w:rsidRPr="007F47C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B80B5B" w:rsidRPr="007F47CA">
              <w:rPr>
                <w:rFonts w:ascii="Times New Roman" w:hAnsi="Times New Roman"/>
                <w:b/>
                <w:sz w:val="24"/>
                <w:szCs w:val="24"/>
              </w:rPr>
              <w:t>Bahan</w:t>
            </w:r>
            <w:proofErr w:type="spellEnd"/>
            <w:r w:rsidR="00B80B5B" w:rsidRPr="007F47CA">
              <w:rPr>
                <w:rFonts w:ascii="Times New Roman" w:hAnsi="Times New Roman"/>
                <w:b/>
                <w:sz w:val="24"/>
                <w:szCs w:val="24"/>
              </w:rPr>
              <w:t xml:space="preserve"> Ajar</w:t>
            </w:r>
          </w:p>
        </w:tc>
        <w:tc>
          <w:tcPr>
            <w:tcW w:w="1276" w:type="dxa"/>
            <w:shd w:val="clear" w:color="auto" w:fill="auto"/>
          </w:tcPr>
          <w:p w:rsidR="00E81EB0" w:rsidRPr="007F47CA" w:rsidRDefault="009A1F64" w:rsidP="007F47C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b/>
                <w:sz w:val="24"/>
                <w:szCs w:val="24"/>
              </w:rPr>
              <w:t>Keterangan</w:t>
            </w:r>
            <w:proofErr w:type="spellEnd"/>
          </w:p>
          <w:p w:rsidR="009A1F64" w:rsidRPr="007F47CA" w:rsidRDefault="009A1F64" w:rsidP="007F47C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4515" w:rsidRPr="007F47CA" w:rsidTr="000A180B">
        <w:tc>
          <w:tcPr>
            <w:tcW w:w="1384" w:type="dxa"/>
            <w:shd w:val="clear" w:color="auto" w:fill="auto"/>
          </w:tcPr>
          <w:p w:rsidR="00BE4515" w:rsidRPr="007F47CA" w:rsidRDefault="00BE4515" w:rsidP="007F47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sz w:val="24"/>
                <w:szCs w:val="24"/>
              </w:rPr>
              <w:t>1</w:t>
            </w:r>
            <w:r w:rsidR="00417223" w:rsidRPr="007F47CA">
              <w:rPr>
                <w:rFonts w:ascii="Times New Roman" w:hAnsi="Times New Roman"/>
                <w:sz w:val="24"/>
                <w:szCs w:val="24"/>
              </w:rPr>
              <w:t xml:space="preserve"> / 4 Sept 2018</w:t>
            </w:r>
          </w:p>
        </w:tc>
        <w:tc>
          <w:tcPr>
            <w:tcW w:w="7229" w:type="dxa"/>
            <w:shd w:val="clear" w:color="auto" w:fill="auto"/>
          </w:tcPr>
          <w:p w:rsidR="006168B5" w:rsidRPr="007F47CA" w:rsidRDefault="006168B5" w:rsidP="007F47CA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Pengelolaan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permintaan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prosedur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peramalan</w:t>
            </w:r>
            <w:proofErr w:type="spellEnd"/>
          </w:p>
          <w:p w:rsidR="006168B5" w:rsidRPr="007F47CA" w:rsidRDefault="006168B5" w:rsidP="007F47CA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Teknik-teknik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peramalan</w:t>
            </w:r>
            <w:proofErr w:type="spellEnd"/>
          </w:p>
          <w:p w:rsidR="00BE4515" w:rsidRPr="007F47CA" w:rsidRDefault="00BE4515" w:rsidP="007F47CA">
            <w:pPr>
              <w:spacing w:after="0" w:line="360" w:lineRule="auto"/>
              <w:ind w:hanging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E4515" w:rsidRPr="007F47CA" w:rsidRDefault="00BE4515" w:rsidP="007F47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</w:pPr>
          </w:p>
        </w:tc>
      </w:tr>
      <w:tr w:rsidR="009A1F64" w:rsidRPr="007F47CA" w:rsidTr="000A180B">
        <w:tc>
          <w:tcPr>
            <w:tcW w:w="1384" w:type="dxa"/>
            <w:shd w:val="clear" w:color="auto" w:fill="auto"/>
          </w:tcPr>
          <w:p w:rsidR="009A1F64" w:rsidRPr="007F47CA" w:rsidRDefault="00BE4515" w:rsidP="007F47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sz w:val="24"/>
                <w:szCs w:val="24"/>
              </w:rPr>
              <w:t>2</w:t>
            </w:r>
            <w:r w:rsidR="00417223" w:rsidRPr="007F47CA">
              <w:rPr>
                <w:rFonts w:ascii="Times New Roman" w:hAnsi="Times New Roman"/>
                <w:sz w:val="24"/>
                <w:szCs w:val="24"/>
              </w:rPr>
              <w:t xml:space="preserve"> / 11 Sept </w:t>
            </w:r>
            <w:r w:rsidR="00417223" w:rsidRPr="007F47CA">
              <w:rPr>
                <w:rFonts w:ascii="Times New Roman" w:hAnsi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7229" w:type="dxa"/>
            <w:shd w:val="clear" w:color="auto" w:fill="auto"/>
          </w:tcPr>
          <w:p w:rsidR="006168B5" w:rsidRPr="007F47CA" w:rsidRDefault="006168B5" w:rsidP="007F47C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326" w:hanging="27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lastRenderedPageBreak/>
              <w:t>Pengelolaan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permintaan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prosedur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peramalan</w:t>
            </w:r>
            <w:proofErr w:type="spellEnd"/>
          </w:p>
          <w:p w:rsidR="006168B5" w:rsidRPr="007F47CA" w:rsidRDefault="006168B5" w:rsidP="007F47C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lastRenderedPageBreak/>
              <w:t>Teknik-teknik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peramalan</w:t>
            </w:r>
            <w:proofErr w:type="spellEnd"/>
          </w:p>
          <w:p w:rsidR="009A1F64" w:rsidRPr="007F47CA" w:rsidRDefault="009A1F64" w:rsidP="007F47CA">
            <w:pPr>
              <w:spacing w:after="0" w:line="360" w:lineRule="auto"/>
              <w:ind w:hanging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A1F64" w:rsidRPr="007F47CA" w:rsidRDefault="009A1F64" w:rsidP="007F47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F64" w:rsidRPr="007F47CA" w:rsidTr="000A180B">
        <w:tc>
          <w:tcPr>
            <w:tcW w:w="1384" w:type="dxa"/>
            <w:shd w:val="clear" w:color="auto" w:fill="auto"/>
          </w:tcPr>
          <w:p w:rsidR="009A1F64" w:rsidRPr="007F47CA" w:rsidRDefault="00BE4515" w:rsidP="007F47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417223" w:rsidRPr="007F47CA">
              <w:rPr>
                <w:rFonts w:ascii="Times New Roman" w:hAnsi="Times New Roman"/>
                <w:sz w:val="24"/>
                <w:szCs w:val="24"/>
              </w:rPr>
              <w:t>/ 18 Sept 2018</w:t>
            </w:r>
          </w:p>
        </w:tc>
        <w:tc>
          <w:tcPr>
            <w:tcW w:w="7229" w:type="dxa"/>
            <w:shd w:val="clear" w:color="auto" w:fill="auto"/>
          </w:tcPr>
          <w:p w:rsidR="006168B5" w:rsidRPr="007F47CA" w:rsidRDefault="006168B5" w:rsidP="007F47CA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Penyusunan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Jadwal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Induk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perencanaan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agregat</w:t>
            </w:r>
            <w:proofErr w:type="spellEnd"/>
          </w:p>
          <w:p w:rsidR="009A1F64" w:rsidRPr="007F47CA" w:rsidRDefault="006168B5" w:rsidP="007F47CA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Penyusunan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jadwal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induk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: proses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disagregasi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pengelolaan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jadwal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induk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A1F64" w:rsidRPr="007F47CA" w:rsidRDefault="009A1F64" w:rsidP="007F47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F64" w:rsidRPr="007F47CA" w:rsidTr="000A180B">
        <w:tc>
          <w:tcPr>
            <w:tcW w:w="1384" w:type="dxa"/>
            <w:shd w:val="clear" w:color="auto" w:fill="auto"/>
          </w:tcPr>
          <w:p w:rsidR="000B29D0" w:rsidRPr="007F47CA" w:rsidRDefault="00BE4515" w:rsidP="007F47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sz w:val="24"/>
                <w:szCs w:val="24"/>
              </w:rPr>
              <w:t>4</w:t>
            </w:r>
            <w:r w:rsidR="00417223" w:rsidRPr="007F47CA">
              <w:rPr>
                <w:rFonts w:ascii="Times New Roman" w:hAnsi="Times New Roman"/>
                <w:sz w:val="24"/>
                <w:szCs w:val="24"/>
              </w:rPr>
              <w:t xml:space="preserve"> / 25 Sept 2018</w:t>
            </w:r>
          </w:p>
        </w:tc>
        <w:tc>
          <w:tcPr>
            <w:tcW w:w="7229" w:type="dxa"/>
            <w:shd w:val="clear" w:color="auto" w:fill="auto"/>
          </w:tcPr>
          <w:p w:rsidR="006168B5" w:rsidRPr="007F47CA" w:rsidRDefault="006168B5" w:rsidP="007F47C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Perencanaan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pengendalian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persediaan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independen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68B5" w:rsidRPr="007F47CA" w:rsidRDefault="006168B5" w:rsidP="007F47C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Perencanaan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Kebutuhan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Material</w:t>
            </w:r>
          </w:p>
          <w:p w:rsidR="009A1F64" w:rsidRPr="007F47CA" w:rsidRDefault="009A1F64" w:rsidP="007F47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A1F64" w:rsidRPr="007F47CA" w:rsidRDefault="009A1F64" w:rsidP="007F47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F64" w:rsidRPr="007F47CA" w:rsidTr="000A180B">
        <w:tc>
          <w:tcPr>
            <w:tcW w:w="1384" w:type="dxa"/>
            <w:shd w:val="clear" w:color="auto" w:fill="auto"/>
          </w:tcPr>
          <w:p w:rsidR="000B29D0" w:rsidRPr="007F47CA" w:rsidRDefault="00BE4515" w:rsidP="007F47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sz w:val="24"/>
                <w:szCs w:val="24"/>
              </w:rPr>
              <w:t>5</w:t>
            </w:r>
            <w:r w:rsidR="00417223" w:rsidRPr="007F47CA">
              <w:rPr>
                <w:rFonts w:ascii="Times New Roman" w:hAnsi="Times New Roman"/>
                <w:sz w:val="24"/>
                <w:szCs w:val="24"/>
              </w:rPr>
              <w:t xml:space="preserve">  / 2 </w:t>
            </w:r>
            <w:proofErr w:type="spellStart"/>
            <w:r w:rsidR="00417223" w:rsidRPr="007F47CA">
              <w:rPr>
                <w:rFonts w:ascii="Times New Roman" w:hAnsi="Times New Roman"/>
                <w:sz w:val="24"/>
                <w:szCs w:val="24"/>
              </w:rPr>
              <w:t>Okt</w:t>
            </w:r>
            <w:proofErr w:type="spellEnd"/>
            <w:r w:rsidR="00417223" w:rsidRPr="007F47CA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</w:tc>
        <w:tc>
          <w:tcPr>
            <w:tcW w:w="7229" w:type="dxa"/>
            <w:shd w:val="clear" w:color="auto" w:fill="auto"/>
          </w:tcPr>
          <w:p w:rsidR="006168B5" w:rsidRPr="007F47CA" w:rsidRDefault="006168B5" w:rsidP="007F47C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Perencanaan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kebutuhan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kapasitas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1F64" w:rsidRPr="007F47CA" w:rsidRDefault="009A1F64" w:rsidP="007F47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A1F64" w:rsidRPr="007F47CA" w:rsidRDefault="009A1F64" w:rsidP="007F47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F64" w:rsidRPr="007F47CA" w:rsidTr="000A180B">
        <w:tc>
          <w:tcPr>
            <w:tcW w:w="1384" w:type="dxa"/>
            <w:shd w:val="clear" w:color="auto" w:fill="auto"/>
          </w:tcPr>
          <w:p w:rsidR="009A1F64" w:rsidRPr="007F47CA" w:rsidRDefault="00BE4515" w:rsidP="007F47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sz w:val="24"/>
                <w:szCs w:val="24"/>
              </w:rPr>
              <w:t>6</w:t>
            </w:r>
            <w:r w:rsidR="00417223" w:rsidRPr="007F47CA">
              <w:rPr>
                <w:rFonts w:ascii="Times New Roman" w:hAnsi="Times New Roman"/>
                <w:sz w:val="24"/>
                <w:szCs w:val="24"/>
              </w:rPr>
              <w:t xml:space="preserve"> / 9 </w:t>
            </w:r>
            <w:proofErr w:type="spellStart"/>
            <w:r w:rsidR="00417223" w:rsidRPr="007F47CA">
              <w:rPr>
                <w:rFonts w:ascii="Times New Roman" w:hAnsi="Times New Roman"/>
                <w:sz w:val="24"/>
                <w:szCs w:val="24"/>
              </w:rPr>
              <w:t>Okt</w:t>
            </w:r>
            <w:proofErr w:type="spellEnd"/>
            <w:r w:rsidR="00417223" w:rsidRPr="007F47CA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</w:tc>
        <w:tc>
          <w:tcPr>
            <w:tcW w:w="7229" w:type="dxa"/>
            <w:shd w:val="clear" w:color="auto" w:fill="auto"/>
          </w:tcPr>
          <w:p w:rsidR="006168B5" w:rsidRPr="007F47CA" w:rsidRDefault="006168B5" w:rsidP="007F47CA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Penjadwalan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single machine</w:t>
            </w:r>
          </w:p>
          <w:p w:rsidR="006168B5" w:rsidRPr="007F47CA" w:rsidRDefault="006168B5" w:rsidP="007F47CA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Penjadwalan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flow shop</w:t>
            </w:r>
          </w:p>
          <w:p w:rsidR="009A1F64" w:rsidRPr="007F47CA" w:rsidRDefault="009A1F64" w:rsidP="007F47CA">
            <w:pPr>
              <w:tabs>
                <w:tab w:val="left" w:pos="310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A1F64" w:rsidRPr="007F47CA" w:rsidRDefault="009A1F64" w:rsidP="007F47CA">
            <w:pPr>
              <w:tabs>
                <w:tab w:val="left" w:pos="310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F64" w:rsidRPr="007F47CA" w:rsidTr="000A180B">
        <w:tc>
          <w:tcPr>
            <w:tcW w:w="1384" w:type="dxa"/>
            <w:shd w:val="clear" w:color="auto" w:fill="auto"/>
          </w:tcPr>
          <w:p w:rsidR="009A1F64" w:rsidRPr="007F47CA" w:rsidRDefault="00BE4515" w:rsidP="007F47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sz w:val="24"/>
                <w:szCs w:val="24"/>
              </w:rPr>
              <w:t>7</w:t>
            </w:r>
            <w:r w:rsidR="00417223" w:rsidRPr="007F47CA">
              <w:rPr>
                <w:rFonts w:ascii="Times New Roman" w:hAnsi="Times New Roman"/>
                <w:sz w:val="24"/>
                <w:szCs w:val="24"/>
              </w:rPr>
              <w:t xml:space="preserve"> / 16 </w:t>
            </w:r>
            <w:proofErr w:type="spellStart"/>
            <w:r w:rsidR="00417223" w:rsidRPr="007F47CA">
              <w:rPr>
                <w:rFonts w:ascii="Times New Roman" w:hAnsi="Times New Roman"/>
                <w:sz w:val="24"/>
                <w:szCs w:val="24"/>
              </w:rPr>
              <w:t>Okt</w:t>
            </w:r>
            <w:proofErr w:type="spellEnd"/>
            <w:r w:rsidR="00417223" w:rsidRPr="007F47CA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</w:tc>
        <w:tc>
          <w:tcPr>
            <w:tcW w:w="7229" w:type="dxa"/>
            <w:shd w:val="clear" w:color="auto" w:fill="auto"/>
          </w:tcPr>
          <w:p w:rsidR="006168B5" w:rsidRPr="007F47CA" w:rsidRDefault="006168B5" w:rsidP="007F47CA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Penjadwalan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job shop</w:t>
            </w:r>
          </w:p>
          <w:p w:rsidR="009A1F64" w:rsidRPr="007F47CA" w:rsidRDefault="006168B5" w:rsidP="007F47CA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Pengendalian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lantai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pabrik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pengendalian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pembelian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A1F64" w:rsidRPr="007F47CA" w:rsidRDefault="009A1F64" w:rsidP="007F47CA">
            <w:pPr>
              <w:tabs>
                <w:tab w:val="left" w:pos="137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F64" w:rsidRPr="007F47CA" w:rsidTr="000A180B">
        <w:tc>
          <w:tcPr>
            <w:tcW w:w="1384" w:type="dxa"/>
            <w:shd w:val="clear" w:color="auto" w:fill="auto"/>
          </w:tcPr>
          <w:p w:rsidR="009A1F64" w:rsidRPr="007F47CA" w:rsidRDefault="00BE4515" w:rsidP="007F47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:rsidR="009A1F64" w:rsidRPr="007F47CA" w:rsidRDefault="00BE4515" w:rsidP="007F47CA">
            <w:pPr>
              <w:tabs>
                <w:tab w:val="left" w:pos="310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Tengah Semester</w:t>
            </w:r>
          </w:p>
        </w:tc>
        <w:tc>
          <w:tcPr>
            <w:tcW w:w="1276" w:type="dxa"/>
            <w:shd w:val="clear" w:color="auto" w:fill="auto"/>
          </w:tcPr>
          <w:p w:rsidR="009A1F64" w:rsidRPr="007F47CA" w:rsidRDefault="009A1F64" w:rsidP="007F47CA">
            <w:pPr>
              <w:tabs>
                <w:tab w:val="left" w:pos="310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F64" w:rsidRPr="007F47CA" w:rsidTr="000A180B">
        <w:trPr>
          <w:trHeight w:val="313"/>
        </w:trPr>
        <w:tc>
          <w:tcPr>
            <w:tcW w:w="1384" w:type="dxa"/>
            <w:shd w:val="clear" w:color="auto" w:fill="auto"/>
          </w:tcPr>
          <w:p w:rsidR="000B29D0" w:rsidRPr="007F47CA" w:rsidRDefault="00BE4515" w:rsidP="007F47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sz w:val="24"/>
                <w:szCs w:val="24"/>
              </w:rPr>
              <w:t>9</w:t>
            </w:r>
            <w:r w:rsidR="005B5107" w:rsidRPr="007F47CA">
              <w:rPr>
                <w:rFonts w:ascii="Times New Roman" w:hAnsi="Times New Roman"/>
                <w:sz w:val="24"/>
                <w:szCs w:val="24"/>
              </w:rPr>
              <w:t xml:space="preserve"> / 23 </w:t>
            </w:r>
            <w:proofErr w:type="spellStart"/>
            <w:r w:rsidR="005B5107" w:rsidRPr="007F47CA">
              <w:rPr>
                <w:rFonts w:ascii="Times New Roman" w:hAnsi="Times New Roman"/>
                <w:sz w:val="24"/>
                <w:szCs w:val="24"/>
              </w:rPr>
              <w:t>Okt</w:t>
            </w:r>
            <w:proofErr w:type="spellEnd"/>
            <w:r w:rsidR="005B5107" w:rsidRPr="007F47CA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</w:tc>
        <w:tc>
          <w:tcPr>
            <w:tcW w:w="7229" w:type="dxa"/>
            <w:shd w:val="clear" w:color="auto" w:fill="auto"/>
          </w:tcPr>
          <w:p w:rsidR="006168B5" w:rsidRPr="007F47CA" w:rsidRDefault="006168B5" w:rsidP="007F47CA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keseimbangan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lintas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perakitan</w:t>
            </w:r>
            <w:proofErr w:type="spellEnd"/>
          </w:p>
          <w:p w:rsidR="006168B5" w:rsidRPr="007F47CA" w:rsidRDefault="006168B5" w:rsidP="007F47CA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Metode-metode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keseimbangan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lintas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perakitan</w:t>
            </w:r>
            <w:proofErr w:type="spellEnd"/>
          </w:p>
          <w:p w:rsidR="009A1F64" w:rsidRPr="007F47CA" w:rsidRDefault="006168B5" w:rsidP="007F47CA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Performansi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keseimbangan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lintasan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perakitan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A1F64" w:rsidRPr="007F47CA" w:rsidRDefault="009A1F64" w:rsidP="007F47CA">
            <w:pPr>
              <w:tabs>
                <w:tab w:val="left" w:pos="310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F64" w:rsidRPr="007F47CA" w:rsidTr="000A180B">
        <w:trPr>
          <w:trHeight w:val="313"/>
        </w:trPr>
        <w:tc>
          <w:tcPr>
            <w:tcW w:w="1384" w:type="dxa"/>
            <w:shd w:val="clear" w:color="auto" w:fill="auto"/>
          </w:tcPr>
          <w:p w:rsidR="000B29D0" w:rsidRPr="007F47CA" w:rsidRDefault="00BE4515" w:rsidP="007F47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sz w:val="24"/>
                <w:szCs w:val="24"/>
              </w:rPr>
              <w:t>10</w:t>
            </w:r>
            <w:r w:rsidR="005B5107" w:rsidRPr="007F47CA">
              <w:rPr>
                <w:rFonts w:ascii="Times New Roman" w:hAnsi="Times New Roman"/>
                <w:sz w:val="24"/>
                <w:szCs w:val="24"/>
              </w:rPr>
              <w:t xml:space="preserve"> / 6 Nov 2018</w:t>
            </w:r>
          </w:p>
        </w:tc>
        <w:tc>
          <w:tcPr>
            <w:tcW w:w="7229" w:type="dxa"/>
            <w:shd w:val="clear" w:color="auto" w:fill="auto"/>
          </w:tcPr>
          <w:p w:rsidR="006168B5" w:rsidRPr="007F47CA" w:rsidRDefault="006168B5" w:rsidP="007F47CA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68B5" w:rsidRPr="007F47CA" w:rsidRDefault="006168B5" w:rsidP="007F47CA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Penentuan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kanban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7CA">
              <w:rPr>
                <w:rFonts w:ascii="Times New Roman" w:hAnsi="Times New Roman"/>
                <w:i/>
                <w:sz w:val="24"/>
                <w:szCs w:val="24"/>
              </w:rPr>
              <w:t>production smoothing</w:t>
            </w:r>
          </w:p>
          <w:p w:rsidR="009A1F64" w:rsidRPr="007F47CA" w:rsidRDefault="006168B5" w:rsidP="007F47CA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7CA">
              <w:rPr>
                <w:rFonts w:ascii="Times New Roman" w:hAnsi="Times New Roman"/>
                <w:i/>
                <w:sz w:val="24"/>
                <w:szCs w:val="24"/>
              </w:rPr>
              <w:t>Lean Manufacturing</w:t>
            </w:r>
          </w:p>
        </w:tc>
        <w:tc>
          <w:tcPr>
            <w:tcW w:w="1276" w:type="dxa"/>
            <w:shd w:val="clear" w:color="auto" w:fill="auto"/>
          </w:tcPr>
          <w:p w:rsidR="009A1F64" w:rsidRPr="007F47CA" w:rsidRDefault="009A1F64" w:rsidP="007F47CA">
            <w:pPr>
              <w:tabs>
                <w:tab w:val="left" w:pos="310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515" w:rsidRPr="007F47CA" w:rsidTr="000A180B">
        <w:trPr>
          <w:trHeight w:val="313"/>
        </w:trPr>
        <w:tc>
          <w:tcPr>
            <w:tcW w:w="1384" w:type="dxa"/>
            <w:shd w:val="clear" w:color="auto" w:fill="auto"/>
          </w:tcPr>
          <w:p w:rsidR="00BE4515" w:rsidRPr="007F47CA" w:rsidRDefault="00BE4515" w:rsidP="007F47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sz w:val="24"/>
                <w:szCs w:val="24"/>
              </w:rPr>
              <w:t>11</w:t>
            </w:r>
            <w:r w:rsidR="005B5107" w:rsidRPr="007F47CA">
              <w:rPr>
                <w:rFonts w:ascii="Times New Roman" w:hAnsi="Times New Roman"/>
                <w:sz w:val="24"/>
                <w:szCs w:val="24"/>
              </w:rPr>
              <w:t xml:space="preserve"> / 13 Nov 2018</w:t>
            </w:r>
          </w:p>
        </w:tc>
        <w:tc>
          <w:tcPr>
            <w:tcW w:w="7229" w:type="dxa"/>
            <w:shd w:val="clear" w:color="auto" w:fill="auto"/>
          </w:tcPr>
          <w:p w:rsidR="006168B5" w:rsidRPr="007F47CA" w:rsidRDefault="006168B5" w:rsidP="007F47CA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mengacu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proyek</w:t>
            </w:r>
            <w:proofErr w:type="spellEnd"/>
          </w:p>
          <w:p w:rsidR="00BE4515" w:rsidRPr="007F47CA" w:rsidRDefault="006168B5" w:rsidP="007F47CA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Penyusunan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diagram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jaringan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E4515" w:rsidRPr="007F47CA" w:rsidRDefault="00BE4515" w:rsidP="007F47CA">
            <w:pPr>
              <w:tabs>
                <w:tab w:val="left" w:pos="310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515" w:rsidRPr="007F47CA" w:rsidTr="000A180B">
        <w:trPr>
          <w:trHeight w:val="313"/>
        </w:trPr>
        <w:tc>
          <w:tcPr>
            <w:tcW w:w="1384" w:type="dxa"/>
            <w:shd w:val="clear" w:color="auto" w:fill="auto"/>
          </w:tcPr>
          <w:p w:rsidR="00BE4515" w:rsidRPr="007F47CA" w:rsidRDefault="00BE4515" w:rsidP="007F47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sz w:val="24"/>
                <w:szCs w:val="24"/>
              </w:rPr>
              <w:t>12</w:t>
            </w:r>
            <w:r w:rsidR="005B5107" w:rsidRPr="007F47CA">
              <w:rPr>
                <w:rFonts w:ascii="Times New Roman" w:hAnsi="Times New Roman"/>
                <w:sz w:val="24"/>
                <w:szCs w:val="24"/>
              </w:rPr>
              <w:t xml:space="preserve"> / 20 Nov 2018</w:t>
            </w:r>
          </w:p>
        </w:tc>
        <w:tc>
          <w:tcPr>
            <w:tcW w:w="7229" w:type="dxa"/>
            <w:shd w:val="clear" w:color="auto" w:fill="auto"/>
          </w:tcPr>
          <w:p w:rsidR="006168B5" w:rsidRPr="007F47CA" w:rsidRDefault="006168B5" w:rsidP="007F47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CPM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penjadwalan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proyek</w:t>
            </w:r>
            <w:proofErr w:type="spellEnd"/>
          </w:p>
          <w:p w:rsidR="00BE4515" w:rsidRPr="007F47CA" w:rsidRDefault="006168B5" w:rsidP="007F47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pengendalian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pelaksanaan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proyek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E4515" w:rsidRPr="007F47CA" w:rsidRDefault="00BE4515" w:rsidP="007F47CA">
            <w:pPr>
              <w:tabs>
                <w:tab w:val="left" w:pos="310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515" w:rsidRPr="007F47CA" w:rsidTr="000A180B">
        <w:trPr>
          <w:trHeight w:val="313"/>
        </w:trPr>
        <w:tc>
          <w:tcPr>
            <w:tcW w:w="1384" w:type="dxa"/>
            <w:shd w:val="clear" w:color="auto" w:fill="auto"/>
          </w:tcPr>
          <w:p w:rsidR="00BE4515" w:rsidRPr="007F47CA" w:rsidRDefault="00BE4515" w:rsidP="007F47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sz w:val="24"/>
                <w:szCs w:val="24"/>
              </w:rPr>
              <w:t>13</w:t>
            </w:r>
            <w:r w:rsidR="005B5107" w:rsidRPr="007F47CA">
              <w:rPr>
                <w:rFonts w:ascii="Times New Roman" w:hAnsi="Times New Roman"/>
                <w:sz w:val="24"/>
                <w:szCs w:val="24"/>
              </w:rPr>
              <w:t xml:space="preserve"> / 27 Nov 2018</w:t>
            </w:r>
          </w:p>
        </w:tc>
        <w:tc>
          <w:tcPr>
            <w:tcW w:w="7229" w:type="dxa"/>
            <w:shd w:val="clear" w:color="auto" w:fill="auto"/>
          </w:tcPr>
          <w:p w:rsidR="006168B5" w:rsidRPr="007F47CA" w:rsidRDefault="006168B5" w:rsidP="007F47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7CA">
              <w:rPr>
                <w:rFonts w:ascii="Times New Roman" w:hAnsi="Times New Roman"/>
                <w:i/>
                <w:sz w:val="24"/>
                <w:szCs w:val="24"/>
              </w:rPr>
              <w:t>theory of constraint</w:t>
            </w:r>
          </w:p>
          <w:p w:rsidR="00BE4515" w:rsidRPr="007F47CA" w:rsidRDefault="006168B5" w:rsidP="007F47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7CA">
              <w:rPr>
                <w:rFonts w:ascii="Times New Roman" w:hAnsi="Times New Roman"/>
                <w:i/>
                <w:sz w:val="24"/>
                <w:szCs w:val="24"/>
              </w:rPr>
              <w:t>Drum-Buffer-Rope</w:t>
            </w:r>
            <w:r w:rsidRPr="007F47CA">
              <w:rPr>
                <w:rFonts w:ascii="Times New Roman" w:hAnsi="Times New Roman"/>
                <w:sz w:val="24"/>
                <w:szCs w:val="24"/>
              </w:rPr>
              <w:t xml:space="preserve"> (DBR)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7CA">
              <w:rPr>
                <w:rFonts w:ascii="Times New Roman" w:hAnsi="Times New Roman"/>
                <w:i/>
                <w:sz w:val="24"/>
                <w:szCs w:val="24"/>
              </w:rPr>
              <w:t>software Optimal Production Theory</w:t>
            </w:r>
            <w:r w:rsidRPr="007F47CA">
              <w:rPr>
                <w:rFonts w:ascii="Times New Roman" w:hAnsi="Times New Roman"/>
                <w:sz w:val="24"/>
                <w:szCs w:val="24"/>
              </w:rPr>
              <w:t xml:space="preserve"> (OPT)</w:t>
            </w:r>
          </w:p>
        </w:tc>
        <w:tc>
          <w:tcPr>
            <w:tcW w:w="1276" w:type="dxa"/>
            <w:shd w:val="clear" w:color="auto" w:fill="auto"/>
          </w:tcPr>
          <w:p w:rsidR="00BE4515" w:rsidRPr="007F47CA" w:rsidRDefault="00BE4515" w:rsidP="007F47CA">
            <w:pPr>
              <w:tabs>
                <w:tab w:val="left" w:pos="310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515" w:rsidRPr="007F47CA" w:rsidTr="000A180B">
        <w:trPr>
          <w:trHeight w:val="313"/>
        </w:trPr>
        <w:tc>
          <w:tcPr>
            <w:tcW w:w="1384" w:type="dxa"/>
            <w:shd w:val="clear" w:color="auto" w:fill="auto"/>
          </w:tcPr>
          <w:p w:rsidR="00BE4515" w:rsidRPr="007F47CA" w:rsidRDefault="00BE4515" w:rsidP="007F47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sz w:val="24"/>
                <w:szCs w:val="24"/>
              </w:rPr>
              <w:t>14</w:t>
            </w:r>
            <w:r w:rsidR="000C30D6" w:rsidRPr="007F47CA">
              <w:rPr>
                <w:rFonts w:ascii="Times New Roman" w:hAnsi="Times New Roman"/>
                <w:sz w:val="24"/>
                <w:szCs w:val="24"/>
              </w:rPr>
              <w:t xml:space="preserve"> / 4 Des 2018</w:t>
            </w:r>
          </w:p>
        </w:tc>
        <w:tc>
          <w:tcPr>
            <w:tcW w:w="7229" w:type="dxa"/>
            <w:shd w:val="clear" w:color="auto" w:fill="auto"/>
          </w:tcPr>
          <w:p w:rsidR="006168B5" w:rsidRPr="007F47CA" w:rsidRDefault="006168B5" w:rsidP="007F47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supply chain management</w:t>
            </w:r>
          </w:p>
          <w:p w:rsidR="006168B5" w:rsidRPr="007F47CA" w:rsidRDefault="006168B5" w:rsidP="007F47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jaringan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supplier</w:t>
            </w:r>
          </w:p>
          <w:p w:rsidR="00BE4515" w:rsidRPr="007F47CA" w:rsidRDefault="006168B5" w:rsidP="007F47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lastRenderedPageBreak/>
              <w:t>Masalah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jaringan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distribusi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E4515" w:rsidRPr="007F47CA" w:rsidRDefault="00BE4515" w:rsidP="007F47CA">
            <w:pPr>
              <w:tabs>
                <w:tab w:val="left" w:pos="310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515" w:rsidRPr="007F47CA" w:rsidTr="000A180B">
        <w:trPr>
          <w:trHeight w:val="313"/>
        </w:trPr>
        <w:tc>
          <w:tcPr>
            <w:tcW w:w="1384" w:type="dxa"/>
            <w:shd w:val="clear" w:color="auto" w:fill="auto"/>
          </w:tcPr>
          <w:p w:rsidR="00BE4515" w:rsidRPr="007F47CA" w:rsidRDefault="00BE4515" w:rsidP="007F47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0C30D6" w:rsidRPr="007F47CA">
              <w:rPr>
                <w:rFonts w:ascii="Times New Roman" w:hAnsi="Times New Roman"/>
                <w:sz w:val="24"/>
                <w:szCs w:val="24"/>
              </w:rPr>
              <w:t xml:space="preserve"> / 11 Des 2018</w:t>
            </w:r>
          </w:p>
        </w:tc>
        <w:tc>
          <w:tcPr>
            <w:tcW w:w="7229" w:type="dxa"/>
            <w:shd w:val="clear" w:color="auto" w:fill="auto"/>
          </w:tcPr>
          <w:p w:rsidR="00BE4515" w:rsidRPr="007F47CA" w:rsidRDefault="006168B5" w:rsidP="007F47CA">
            <w:pPr>
              <w:tabs>
                <w:tab w:val="left" w:pos="310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sz w:val="24"/>
                <w:szCs w:val="24"/>
                <w:lang w:val="id-ID"/>
              </w:rPr>
              <w:t>Riview Materi</w:t>
            </w:r>
          </w:p>
        </w:tc>
        <w:tc>
          <w:tcPr>
            <w:tcW w:w="1276" w:type="dxa"/>
            <w:shd w:val="clear" w:color="auto" w:fill="auto"/>
          </w:tcPr>
          <w:p w:rsidR="00BE4515" w:rsidRPr="007F47CA" w:rsidRDefault="00BE4515" w:rsidP="007F47CA">
            <w:pPr>
              <w:tabs>
                <w:tab w:val="left" w:pos="310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515" w:rsidRPr="007F47CA" w:rsidTr="000A180B">
        <w:trPr>
          <w:trHeight w:val="313"/>
        </w:trPr>
        <w:tc>
          <w:tcPr>
            <w:tcW w:w="1384" w:type="dxa"/>
            <w:shd w:val="clear" w:color="auto" w:fill="auto"/>
          </w:tcPr>
          <w:p w:rsidR="00BE4515" w:rsidRPr="007F47CA" w:rsidRDefault="00BE4515" w:rsidP="007F47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  <w:shd w:val="clear" w:color="auto" w:fill="auto"/>
          </w:tcPr>
          <w:p w:rsidR="00BE4515" w:rsidRPr="007F47CA" w:rsidRDefault="00BE4515" w:rsidP="007F47CA">
            <w:pPr>
              <w:tabs>
                <w:tab w:val="left" w:pos="310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Semester</w:t>
            </w:r>
          </w:p>
        </w:tc>
        <w:tc>
          <w:tcPr>
            <w:tcW w:w="1276" w:type="dxa"/>
            <w:shd w:val="clear" w:color="auto" w:fill="auto"/>
          </w:tcPr>
          <w:p w:rsidR="00BE4515" w:rsidRPr="007F47CA" w:rsidRDefault="00BE4515" w:rsidP="007F47CA">
            <w:pPr>
              <w:tabs>
                <w:tab w:val="left" w:pos="310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F64" w:rsidRPr="007F47CA" w:rsidTr="000A180B">
        <w:trPr>
          <w:trHeight w:val="313"/>
        </w:trPr>
        <w:tc>
          <w:tcPr>
            <w:tcW w:w="9889" w:type="dxa"/>
            <w:gridSpan w:val="3"/>
            <w:shd w:val="clear" w:color="auto" w:fill="A6A6A6"/>
          </w:tcPr>
          <w:p w:rsidR="009A1F64" w:rsidRPr="007F47CA" w:rsidRDefault="009A1F64" w:rsidP="007F47CA">
            <w:pPr>
              <w:tabs>
                <w:tab w:val="left" w:pos="3105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47CA">
              <w:rPr>
                <w:rFonts w:ascii="Times New Roman" w:hAnsi="Times New Roman"/>
                <w:b/>
                <w:sz w:val="24"/>
                <w:szCs w:val="24"/>
              </w:rPr>
              <w:t>PRASYARAT</w:t>
            </w:r>
          </w:p>
        </w:tc>
      </w:tr>
      <w:tr w:rsidR="009A1F64" w:rsidRPr="007F47CA" w:rsidTr="000A180B">
        <w:trPr>
          <w:trHeight w:val="313"/>
        </w:trPr>
        <w:tc>
          <w:tcPr>
            <w:tcW w:w="9889" w:type="dxa"/>
            <w:gridSpan w:val="3"/>
            <w:shd w:val="clear" w:color="auto" w:fill="FFFFFF"/>
          </w:tcPr>
          <w:p w:rsidR="009A1F64" w:rsidRPr="007F47CA" w:rsidRDefault="00334880" w:rsidP="007F47CA">
            <w:pPr>
              <w:tabs>
                <w:tab w:val="left" w:pos="3105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</w:p>
          <w:p w:rsidR="009A1F64" w:rsidRPr="007F47CA" w:rsidRDefault="009A1F64" w:rsidP="007F47CA">
            <w:pPr>
              <w:tabs>
                <w:tab w:val="left" w:pos="3105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1F64" w:rsidRPr="007F47CA" w:rsidTr="000A180B">
        <w:trPr>
          <w:trHeight w:val="313"/>
        </w:trPr>
        <w:tc>
          <w:tcPr>
            <w:tcW w:w="9889" w:type="dxa"/>
            <w:gridSpan w:val="3"/>
            <w:shd w:val="clear" w:color="auto" w:fill="A6A6A6"/>
          </w:tcPr>
          <w:p w:rsidR="009A1F64" w:rsidRPr="007F47CA" w:rsidRDefault="009A1F64" w:rsidP="007F47CA">
            <w:pPr>
              <w:tabs>
                <w:tab w:val="left" w:pos="3105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47CA">
              <w:rPr>
                <w:rFonts w:ascii="Times New Roman" w:hAnsi="Times New Roman"/>
                <w:b/>
                <w:sz w:val="24"/>
                <w:szCs w:val="24"/>
              </w:rPr>
              <w:t>PUSTAKA/ REFERENSI</w:t>
            </w:r>
          </w:p>
        </w:tc>
      </w:tr>
      <w:tr w:rsidR="009A1F64" w:rsidRPr="007F47CA" w:rsidTr="000A180B">
        <w:trPr>
          <w:trHeight w:val="313"/>
        </w:trPr>
        <w:tc>
          <w:tcPr>
            <w:tcW w:w="9889" w:type="dxa"/>
            <w:gridSpan w:val="3"/>
            <w:shd w:val="clear" w:color="auto" w:fill="FFFFFF"/>
          </w:tcPr>
          <w:p w:rsidR="00334880" w:rsidRPr="007F47CA" w:rsidRDefault="00334880" w:rsidP="007F47CA">
            <w:pPr>
              <w:pStyle w:val="ListParagraph"/>
              <w:numPr>
                <w:ilvl w:val="0"/>
                <w:numId w:val="9"/>
              </w:numPr>
              <w:tabs>
                <w:tab w:val="clear" w:pos="6881"/>
                <w:tab w:val="left" w:pos="317"/>
                <w:tab w:val="num" w:pos="630"/>
              </w:tabs>
              <w:spacing w:after="0" w:line="360" w:lineRule="auto"/>
              <w:ind w:left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sz w:val="24"/>
                <w:szCs w:val="24"/>
              </w:rPr>
              <w:t xml:space="preserve">Fogarty, Donald W., John H Blackstone &amp; Thomas R Hoffman, 1991, ”Production &amp; Inventory Management”, </w:t>
            </w:r>
            <w:proofErr w:type="spellStart"/>
            <w:r w:rsidRPr="007F47CA">
              <w:rPr>
                <w:rFonts w:ascii="Times New Roman" w:hAnsi="Times New Roman"/>
                <w:sz w:val="24"/>
                <w:szCs w:val="24"/>
              </w:rPr>
              <w:t>Shouth</w:t>
            </w:r>
            <w:proofErr w:type="spellEnd"/>
            <w:r w:rsidRPr="007F47CA">
              <w:rPr>
                <w:rFonts w:ascii="Times New Roman" w:hAnsi="Times New Roman"/>
                <w:sz w:val="24"/>
                <w:szCs w:val="24"/>
              </w:rPr>
              <w:t xml:space="preserve"> Western Publishing CO, Cincinnati, OH. </w:t>
            </w:r>
          </w:p>
          <w:p w:rsidR="00334880" w:rsidRPr="007F47CA" w:rsidRDefault="00334880" w:rsidP="007F47CA">
            <w:pPr>
              <w:pStyle w:val="ListParagraph"/>
              <w:numPr>
                <w:ilvl w:val="0"/>
                <w:numId w:val="9"/>
              </w:numPr>
              <w:tabs>
                <w:tab w:val="clear" w:pos="6881"/>
                <w:tab w:val="num" w:pos="630"/>
              </w:tabs>
              <w:spacing w:after="0" w:line="360" w:lineRule="auto"/>
              <w:ind w:left="6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>James L Riggs</w:t>
            </w:r>
            <w:r w:rsidRPr="007F47C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, </w:t>
            </w:r>
            <w:r w:rsidRPr="007F47CA">
              <w:rPr>
                <w:rFonts w:ascii="Times New Roman" w:hAnsi="Times New Roman"/>
                <w:sz w:val="24"/>
                <w:szCs w:val="24"/>
              </w:rPr>
              <w:t>”Production &amp; Inventory Management”</w:t>
            </w:r>
          </w:p>
          <w:p w:rsidR="00334880" w:rsidRPr="007F47CA" w:rsidRDefault="00334880" w:rsidP="007F47CA">
            <w:pPr>
              <w:pStyle w:val="ListParagraph"/>
              <w:numPr>
                <w:ilvl w:val="0"/>
                <w:numId w:val="9"/>
              </w:numPr>
              <w:tabs>
                <w:tab w:val="clear" w:pos="6881"/>
                <w:tab w:val="num" w:pos="630"/>
              </w:tabs>
              <w:spacing w:after="0" w:line="360" w:lineRule="auto"/>
              <w:ind w:left="6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Vincent </w:t>
            </w:r>
            <w:proofErr w:type="spellStart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>Garszpers</w:t>
            </w:r>
            <w:proofErr w:type="spellEnd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>Perencanaan</w:t>
            </w:r>
            <w:proofErr w:type="spellEnd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>Pengendalian</w:t>
            </w:r>
            <w:proofErr w:type="spellEnd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>Produksi</w:t>
            </w:r>
            <w:proofErr w:type="spellEnd"/>
          </w:p>
          <w:p w:rsidR="00334880" w:rsidRPr="007F47CA" w:rsidRDefault="00334880" w:rsidP="007F47CA">
            <w:pPr>
              <w:pStyle w:val="ListParagraph"/>
              <w:numPr>
                <w:ilvl w:val="0"/>
                <w:numId w:val="9"/>
              </w:numPr>
              <w:tabs>
                <w:tab w:val="clear" w:pos="6881"/>
                <w:tab w:val="num" w:pos="630"/>
              </w:tabs>
              <w:spacing w:after="0" w:line="360" w:lineRule="auto"/>
              <w:ind w:left="6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>Sukaria</w:t>
            </w:r>
            <w:proofErr w:type="spellEnd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>Sinulingga</w:t>
            </w:r>
            <w:proofErr w:type="spellEnd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>Perencanaan</w:t>
            </w:r>
            <w:proofErr w:type="spellEnd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>Pengendalian</w:t>
            </w:r>
            <w:proofErr w:type="spellEnd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>Produksi</w:t>
            </w:r>
            <w:proofErr w:type="spellEnd"/>
          </w:p>
          <w:p w:rsidR="009A1F64" w:rsidRPr="007F47CA" w:rsidRDefault="00334880" w:rsidP="007F47CA">
            <w:pPr>
              <w:numPr>
                <w:ilvl w:val="0"/>
                <w:numId w:val="9"/>
              </w:numPr>
              <w:tabs>
                <w:tab w:val="clear" w:pos="6881"/>
              </w:tabs>
              <w:spacing w:after="0" w:line="360" w:lineRule="auto"/>
              <w:ind w:left="630"/>
              <w:rPr>
                <w:rFonts w:ascii="Times New Roman" w:hAnsi="Times New Roman"/>
                <w:sz w:val="24"/>
                <w:szCs w:val="24"/>
              </w:rPr>
            </w:pPr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Arman Hakim </w:t>
            </w:r>
            <w:proofErr w:type="spellStart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>Nasution</w:t>
            </w:r>
            <w:proofErr w:type="spellEnd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>Perencanaan</w:t>
            </w:r>
            <w:proofErr w:type="spellEnd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>Pengendalian</w:t>
            </w:r>
            <w:proofErr w:type="spellEnd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7CA">
              <w:rPr>
                <w:rFonts w:ascii="Times New Roman" w:hAnsi="Times New Roman"/>
                <w:color w:val="000000"/>
                <w:sz w:val="24"/>
                <w:szCs w:val="24"/>
              </w:rPr>
              <w:t>Produksi</w:t>
            </w:r>
            <w:proofErr w:type="spellEnd"/>
          </w:p>
        </w:tc>
      </w:tr>
    </w:tbl>
    <w:p w:rsidR="00727AE7" w:rsidRPr="007F47CA" w:rsidRDefault="00727AE7" w:rsidP="007F47C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727AE7" w:rsidRPr="007F47CA" w:rsidSect="00E81EB0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5873"/>
    <w:multiLevelType w:val="hybridMultilevel"/>
    <w:tmpl w:val="FC7A9E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84DDA"/>
    <w:multiLevelType w:val="hybridMultilevel"/>
    <w:tmpl w:val="ED9294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C775F"/>
    <w:multiLevelType w:val="hybridMultilevel"/>
    <w:tmpl w:val="751044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E28E2"/>
    <w:multiLevelType w:val="hybridMultilevel"/>
    <w:tmpl w:val="30AEF9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365D4"/>
    <w:multiLevelType w:val="hybridMultilevel"/>
    <w:tmpl w:val="9F54FBB8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5">
    <w:nsid w:val="2F370C52"/>
    <w:multiLevelType w:val="hybridMultilevel"/>
    <w:tmpl w:val="ACBAD9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9430B"/>
    <w:multiLevelType w:val="hybridMultilevel"/>
    <w:tmpl w:val="0B786956"/>
    <w:lvl w:ilvl="0" w:tplc="8054A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5291E75"/>
    <w:multiLevelType w:val="hybridMultilevel"/>
    <w:tmpl w:val="4B5C74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32362"/>
    <w:multiLevelType w:val="hybridMultilevel"/>
    <w:tmpl w:val="A992C12C"/>
    <w:lvl w:ilvl="0" w:tplc="D19840AA">
      <w:start w:val="1"/>
      <w:numFmt w:val="decimal"/>
      <w:lvlText w:val="(%1)"/>
      <w:lvlJc w:val="left"/>
      <w:pPr>
        <w:tabs>
          <w:tab w:val="num" w:pos="3300"/>
        </w:tabs>
        <w:ind w:left="330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3E9462B0"/>
    <w:multiLevelType w:val="hybridMultilevel"/>
    <w:tmpl w:val="6A98C4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D3C87"/>
    <w:multiLevelType w:val="hybridMultilevel"/>
    <w:tmpl w:val="C6D2EA20"/>
    <w:lvl w:ilvl="0" w:tplc="8AD21102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601"/>
        </w:tabs>
        <w:ind w:left="76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abstractNum w:abstractNumId="11">
    <w:nsid w:val="4D8107F2"/>
    <w:multiLevelType w:val="hybridMultilevel"/>
    <w:tmpl w:val="6DE6A62E"/>
    <w:lvl w:ilvl="0" w:tplc="BCEE9DC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3459D4"/>
    <w:multiLevelType w:val="hybridMultilevel"/>
    <w:tmpl w:val="A93033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40324"/>
    <w:multiLevelType w:val="hybridMultilevel"/>
    <w:tmpl w:val="0AC69C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15D68"/>
    <w:multiLevelType w:val="hybridMultilevel"/>
    <w:tmpl w:val="344215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071012"/>
    <w:multiLevelType w:val="hybridMultilevel"/>
    <w:tmpl w:val="5364735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>
    <w:nsid w:val="5ED273F1"/>
    <w:multiLevelType w:val="hybridMultilevel"/>
    <w:tmpl w:val="54CE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E709DD"/>
    <w:multiLevelType w:val="hybridMultilevel"/>
    <w:tmpl w:val="25C670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164C60"/>
    <w:multiLevelType w:val="hybridMultilevel"/>
    <w:tmpl w:val="0B786956"/>
    <w:lvl w:ilvl="0" w:tplc="8054A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B140BA4"/>
    <w:multiLevelType w:val="hybridMultilevel"/>
    <w:tmpl w:val="A148B5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4D2F3C"/>
    <w:multiLevelType w:val="hybridMultilevel"/>
    <w:tmpl w:val="DB6074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D049D"/>
    <w:multiLevelType w:val="hybridMultilevel"/>
    <w:tmpl w:val="6A048B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18"/>
  </w:num>
  <w:num w:numId="5">
    <w:abstractNumId w:val="6"/>
  </w:num>
  <w:num w:numId="6">
    <w:abstractNumId w:val="8"/>
  </w:num>
  <w:num w:numId="7">
    <w:abstractNumId w:val="13"/>
  </w:num>
  <w:num w:numId="8">
    <w:abstractNumId w:val="20"/>
  </w:num>
  <w:num w:numId="9">
    <w:abstractNumId w:val="10"/>
  </w:num>
  <w:num w:numId="10">
    <w:abstractNumId w:val="3"/>
  </w:num>
  <w:num w:numId="11">
    <w:abstractNumId w:val="5"/>
  </w:num>
  <w:num w:numId="12">
    <w:abstractNumId w:val="11"/>
  </w:num>
  <w:num w:numId="13">
    <w:abstractNumId w:val="1"/>
  </w:num>
  <w:num w:numId="14">
    <w:abstractNumId w:val="14"/>
  </w:num>
  <w:num w:numId="15">
    <w:abstractNumId w:val="12"/>
  </w:num>
  <w:num w:numId="16">
    <w:abstractNumId w:val="17"/>
  </w:num>
  <w:num w:numId="17">
    <w:abstractNumId w:val="0"/>
  </w:num>
  <w:num w:numId="18">
    <w:abstractNumId w:val="9"/>
  </w:num>
  <w:num w:numId="19">
    <w:abstractNumId w:val="7"/>
  </w:num>
  <w:num w:numId="20">
    <w:abstractNumId w:val="19"/>
  </w:num>
  <w:num w:numId="21">
    <w:abstractNumId w:val="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05"/>
    <w:rsid w:val="00035E8E"/>
    <w:rsid w:val="00077772"/>
    <w:rsid w:val="000A180B"/>
    <w:rsid w:val="000B29D0"/>
    <w:rsid w:val="000C30D6"/>
    <w:rsid w:val="001A01CA"/>
    <w:rsid w:val="001B2DE5"/>
    <w:rsid w:val="00334880"/>
    <w:rsid w:val="00361BE1"/>
    <w:rsid w:val="00417223"/>
    <w:rsid w:val="00466A9A"/>
    <w:rsid w:val="0047774E"/>
    <w:rsid w:val="005A043B"/>
    <w:rsid w:val="005B5107"/>
    <w:rsid w:val="005D2205"/>
    <w:rsid w:val="006076AB"/>
    <w:rsid w:val="006168B5"/>
    <w:rsid w:val="00727AE7"/>
    <w:rsid w:val="00750DC4"/>
    <w:rsid w:val="007E574D"/>
    <w:rsid w:val="007F47CA"/>
    <w:rsid w:val="00876328"/>
    <w:rsid w:val="008B791A"/>
    <w:rsid w:val="00924774"/>
    <w:rsid w:val="009A1F64"/>
    <w:rsid w:val="00A2686D"/>
    <w:rsid w:val="00A35166"/>
    <w:rsid w:val="00AD5CD3"/>
    <w:rsid w:val="00B80B5B"/>
    <w:rsid w:val="00BE4515"/>
    <w:rsid w:val="00CC4F7E"/>
    <w:rsid w:val="00DE3D0C"/>
    <w:rsid w:val="00E81EB0"/>
    <w:rsid w:val="00EC0CDD"/>
    <w:rsid w:val="00F4391E"/>
    <w:rsid w:val="00F501B6"/>
    <w:rsid w:val="00F6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F1778B-F8AA-4416-89D8-F8DCBE1A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1C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7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RPP%20example\FORMT%20silabus%20UNIVERSITAS%20MEDAN%20AREA%20FI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FORMT silabus UNIVERSITAS MEDAN AREA FIX.dot</Template>
  <TotalTime>36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karya cipta</Company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10</cp:revision>
  <dcterms:created xsi:type="dcterms:W3CDTF">2018-03-19T15:35:00Z</dcterms:created>
  <dcterms:modified xsi:type="dcterms:W3CDTF">2018-10-14T15:19:00Z</dcterms:modified>
</cp:coreProperties>
</file>